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837B" w14:textId="77777777" w:rsidR="0042374A" w:rsidRPr="003C5684" w:rsidRDefault="0042374A" w:rsidP="00423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JAVNI NATJEČAJ </w:t>
      </w:r>
    </w:p>
    <w:p w14:paraId="7660CB84" w14:textId="77777777" w:rsidR="0042374A" w:rsidRDefault="0042374A" w:rsidP="0042374A">
      <w:pPr>
        <w:jc w:val="center"/>
        <w:rPr>
          <w:rFonts w:ascii="Arial" w:hAnsi="Arial" w:cs="Arial"/>
          <w:sz w:val="22"/>
          <w:szCs w:val="22"/>
        </w:rPr>
      </w:pPr>
    </w:p>
    <w:p w14:paraId="034D1F9B" w14:textId="77777777" w:rsidR="0042374A" w:rsidRDefault="0042374A" w:rsidP="001D1CB8">
      <w:pPr>
        <w:jc w:val="center"/>
        <w:rPr>
          <w:rFonts w:ascii="Arial" w:hAnsi="Arial" w:cs="Arial"/>
          <w:b/>
        </w:rPr>
      </w:pPr>
    </w:p>
    <w:p w14:paraId="64C1C65B" w14:textId="35F7ED08" w:rsidR="001D1CB8" w:rsidRDefault="001D1CB8" w:rsidP="001D1C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AGENCIJA ZA ZAŠTITU TRŽIŠNOG NATJECANJA</w:t>
      </w:r>
    </w:p>
    <w:p w14:paraId="18170041" w14:textId="77777777" w:rsidR="001D1CB8" w:rsidRPr="003C5684" w:rsidRDefault="001D1CB8" w:rsidP="001D1CB8">
      <w:pPr>
        <w:jc w:val="center"/>
        <w:rPr>
          <w:rFonts w:ascii="Arial" w:hAnsi="Arial" w:cs="Arial"/>
          <w:b/>
        </w:rPr>
      </w:pPr>
    </w:p>
    <w:p w14:paraId="68D17689" w14:textId="77777777" w:rsidR="00F106A7" w:rsidRPr="003C5684" w:rsidRDefault="00F106A7" w:rsidP="008D1A29">
      <w:pPr>
        <w:jc w:val="center"/>
        <w:rPr>
          <w:rFonts w:ascii="Arial" w:hAnsi="Arial" w:cs="Arial"/>
          <w:sz w:val="22"/>
          <w:szCs w:val="22"/>
        </w:rPr>
      </w:pPr>
    </w:p>
    <w:p w14:paraId="1BAF48C1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2E86C7F7" w14:textId="19E01052" w:rsidR="008D1A29" w:rsidRPr="003C5684" w:rsidRDefault="008D1A29" w:rsidP="00D14400">
      <w:pPr>
        <w:tabs>
          <w:tab w:val="left" w:pos="2835"/>
          <w:tab w:val="left" w:pos="303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bookmarkEnd w:id="0"/>
      <w:r w:rsidR="00D14400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D14400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D14400" w:rsidRPr="003C5684">
        <w:rPr>
          <w:rFonts w:ascii="Arial" w:hAnsi="Arial" w:cs="Arial"/>
          <w:b/>
          <w:sz w:val="22"/>
          <w:szCs w:val="22"/>
        </w:rPr>
      </w:r>
      <w:r w:rsidR="00D14400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sz w:val="22"/>
          <w:szCs w:val="22"/>
        </w:rPr>
        <w:fldChar w:fldCharType="end"/>
      </w:r>
    </w:p>
    <w:p w14:paraId="03B21CE2" w14:textId="77777777"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OIB</w:t>
      </w:r>
      <w:r w:rsidR="009A5B0D" w:rsidRPr="00600B06">
        <w:rPr>
          <w:rFonts w:ascii="Arial" w:hAnsi="Arial" w:cs="Arial"/>
          <w:sz w:val="22"/>
          <w:szCs w:val="22"/>
        </w:rPr>
        <w:t>*</w:t>
      </w:r>
      <w:r w:rsidRPr="00600B06">
        <w:rPr>
          <w:rFonts w:ascii="Arial" w:hAnsi="Arial" w:cs="Arial"/>
          <w:sz w:val="22"/>
          <w:szCs w:val="22"/>
        </w:rPr>
        <w:t>:</w:t>
      </w:r>
      <w:r w:rsidRPr="003C5684">
        <w:rPr>
          <w:rFonts w:ascii="Arial" w:hAnsi="Arial" w:cs="Arial"/>
          <w:sz w:val="22"/>
          <w:szCs w:val="22"/>
        </w:rPr>
        <w:t xml:space="preserve">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630ACEE2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30AFAA90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Datum i mjesto rođenja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date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  <w:r w:rsidRPr="003C5684">
        <w:rPr>
          <w:rFonts w:ascii="Arial" w:hAnsi="Arial" w:cs="Arial"/>
          <w:sz w:val="22"/>
          <w:szCs w:val="22"/>
        </w:rPr>
        <w:t xml:space="preserve"> , </w:t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maxLength w:val="5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5E2F36D2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2601F6C4" w14:textId="77777777"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Broj mobitela:</w:t>
      </w:r>
      <w:r w:rsidRPr="003C5684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34648669" w14:textId="56D5210A" w:rsidR="00F334C1" w:rsidRPr="003C5684" w:rsidRDefault="001D1CB8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334C1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>*</w:t>
      </w:r>
      <w:r w:rsidR="00F334C1" w:rsidRPr="003C5684">
        <w:rPr>
          <w:rFonts w:ascii="Arial" w:hAnsi="Arial" w:cs="Arial"/>
          <w:sz w:val="22"/>
          <w:szCs w:val="22"/>
        </w:rPr>
        <w:t xml:space="preserve">: </w:t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>
        <w:rPr>
          <w:rFonts w:ascii="Arial" w:hAnsi="Arial" w:cs="Arial"/>
          <w:sz w:val="22"/>
          <w:szCs w:val="22"/>
        </w:rPr>
        <w:tab/>
      </w:r>
      <w:r w:rsidR="00F334C1"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34C1"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34C1" w:rsidRPr="002234F5">
        <w:rPr>
          <w:rFonts w:ascii="Arial" w:hAnsi="Arial" w:cs="Arial"/>
          <w:b/>
          <w:sz w:val="22"/>
          <w:szCs w:val="22"/>
        </w:rPr>
      </w:r>
      <w:r w:rsidR="00F334C1" w:rsidRPr="002234F5">
        <w:rPr>
          <w:rFonts w:ascii="Arial" w:hAnsi="Arial" w:cs="Arial"/>
          <w:b/>
          <w:sz w:val="22"/>
          <w:szCs w:val="22"/>
        </w:rPr>
        <w:fldChar w:fldCharType="separate"/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0F852F62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03776FCA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180839CE" w14:textId="496150B4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Redni broj i naziv radnog mjesta 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14:paraId="0E9E47C4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14:paraId="61B50161" w14:textId="77777777" w:rsidTr="00A2227A">
        <w:tc>
          <w:tcPr>
            <w:tcW w:w="1800" w:type="dxa"/>
          </w:tcPr>
          <w:p w14:paraId="6933D8F5" w14:textId="7B824F28"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 xml:space="preserve">Redni broj </w:t>
            </w:r>
            <w:r w:rsidR="001D1CB8">
              <w:rPr>
                <w:rFonts w:ascii="Arial" w:hAnsi="Arial" w:cs="Arial"/>
                <w:sz w:val="22"/>
                <w:szCs w:val="22"/>
              </w:rPr>
              <w:t>radnog mjesta</w:t>
            </w:r>
            <w:r w:rsidR="00A2227A">
              <w:rPr>
                <w:rFonts w:ascii="Arial" w:hAnsi="Arial" w:cs="Arial"/>
                <w:sz w:val="22"/>
                <w:szCs w:val="22"/>
              </w:rPr>
              <w:t xml:space="preserve"> iz natječaja</w:t>
            </w:r>
          </w:p>
        </w:tc>
        <w:tc>
          <w:tcPr>
            <w:tcW w:w="7380" w:type="dxa"/>
            <w:vAlign w:val="center"/>
          </w:tcPr>
          <w:p w14:paraId="05171609" w14:textId="77777777" w:rsidR="00736850" w:rsidRPr="00F334C1" w:rsidRDefault="00736850" w:rsidP="00A2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14:paraId="62457FFC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802C339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vAlign w:val="center"/>
          </w:tcPr>
          <w:p w14:paraId="1D084B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14:paraId="7F557196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F4BC4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38BE8086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C0B0461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0BF390B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1A0279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290660E2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DB3F44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BAFF99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5662417E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4BF87E7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2CDA5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05E9170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2776FF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0B10285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F43D52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5A255DE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6914D0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40ADE7F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8556FC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20ADA55F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0986B6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6AA86F8D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5ACC7459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9965F50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225D0591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5AB5986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D38703" w14:textId="77777777"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EF36D0" w14:textId="77777777"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neće smatrati urednom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14:paraId="4516904B" w14:textId="77777777"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14:paraId="0DAA7912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FF369A0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182800E9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1B79FB1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0C763A39" w14:textId="77777777"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14:paraId="2EA445EB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6F1B1E76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7E6C89C0" w14:textId="77777777"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24ED98BE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B6C6639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092BEAE5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2CE70A96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7B9815EF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34103273" w14:textId="77777777" w:rsid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10E83587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sectPr w:rsidR="00044522" w:rsidRPr="00044522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7E1"/>
    <w:multiLevelType w:val="hybridMultilevel"/>
    <w:tmpl w:val="8CE4A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69D"/>
    <w:multiLevelType w:val="hybridMultilevel"/>
    <w:tmpl w:val="30EADB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F66E9C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3E36"/>
    <w:multiLevelType w:val="hybridMultilevel"/>
    <w:tmpl w:val="A0CE937E"/>
    <w:lvl w:ilvl="0" w:tplc="984665A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28709">
    <w:abstractNumId w:val="1"/>
  </w:num>
  <w:num w:numId="2" w16cid:durableId="1291742119">
    <w:abstractNumId w:val="0"/>
  </w:num>
  <w:num w:numId="3" w16cid:durableId="1395203787">
    <w:abstractNumId w:val="2"/>
  </w:num>
  <w:num w:numId="4" w16cid:durableId="198358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FE"/>
    <w:rsid w:val="000357F3"/>
    <w:rsid w:val="00044522"/>
    <w:rsid w:val="000C722D"/>
    <w:rsid w:val="0012336B"/>
    <w:rsid w:val="00175693"/>
    <w:rsid w:val="001D1CB8"/>
    <w:rsid w:val="001D67BD"/>
    <w:rsid w:val="001E7252"/>
    <w:rsid w:val="002234F5"/>
    <w:rsid w:val="002D4BCE"/>
    <w:rsid w:val="003145B5"/>
    <w:rsid w:val="003B1772"/>
    <w:rsid w:val="003B32D1"/>
    <w:rsid w:val="003C5684"/>
    <w:rsid w:val="0042374A"/>
    <w:rsid w:val="00464B25"/>
    <w:rsid w:val="004970FE"/>
    <w:rsid w:val="004D62F6"/>
    <w:rsid w:val="004E6C88"/>
    <w:rsid w:val="00600B06"/>
    <w:rsid w:val="00736850"/>
    <w:rsid w:val="00746DB0"/>
    <w:rsid w:val="00774562"/>
    <w:rsid w:val="008D1A29"/>
    <w:rsid w:val="00914511"/>
    <w:rsid w:val="009420FE"/>
    <w:rsid w:val="009456FA"/>
    <w:rsid w:val="009A5B0D"/>
    <w:rsid w:val="00A2227A"/>
    <w:rsid w:val="00A35C48"/>
    <w:rsid w:val="00A87243"/>
    <w:rsid w:val="00AC3F31"/>
    <w:rsid w:val="00AC4E0B"/>
    <w:rsid w:val="00AC7C8D"/>
    <w:rsid w:val="00D14400"/>
    <w:rsid w:val="00D62F5E"/>
    <w:rsid w:val="00DA3D5D"/>
    <w:rsid w:val="00DD0B6F"/>
    <w:rsid w:val="00EA4D26"/>
    <w:rsid w:val="00EB30D9"/>
    <w:rsid w:val="00F106A7"/>
    <w:rsid w:val="00F17569"/>
    <w:rsid w:val="00F334C1"/>
    <w:rsid w:val="00F63959"/>
    <w:rsid w:val="00F778BE"/>
    <w:rsid w:val="00FC5F1C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BA190"/>
  <w15:docId w15:val="{BAA66F47-23B7-460F-8645-30DCF6D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1CF1-A9B0-4D3B-912E-401E6E1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MORH.dot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Vjekoslava Belovari</cp:lastModifiedBy>
  <cp:revision>2</cp:revision>
  <cp:lastPrinted>2017-09-15T08:14:00Z</cp:lastPrinted>
  <dcterms:created xsi:type="dcterms:W3CDTF">2025-12-05T12:25:00Z</dcterms:created>
  <dcterms:modified xsi:type="dcterms:W3CDTF">2025-12-05T12:25:00Z</dcterms:modified>
</cp:coreProperties>
</file>